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49CCC" w14:textId="77777777" w:rsidR="0045039F" w:rsidRDefault="00C56065" w:rsidP="00314887">
      <w:pPr>
        <w:spacing w:before="60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1" behindDoc="1" locked="1" layoutInCell="1" allowOverlap="1" wp14:anchorId="79553493" wp14:editId="54CEEA41">
                <wp:simplePos x="0" y="0"/>
                <wp:positionH relativeFrom="column">
                  <wp:posOffset>54429</wp:posOffset>
                </wp:positionH>
                <wp:positionV relativeFrom="paragraph">
                  <wp:posOffset>239486</wp:posOffset>
                </wp:positionV>
                <wp:extent cx="9025128" cy="6821424"/>
                <wp:effectExtent l="38100" t="38100" r="62230" b="5588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5128" cy="6821424"/>
                          <a:chOff x="0" y="0"/>
                          <a:chExt cx="9025128" cy="6821424"/>
                        </a:xfrm>
                      </wpg:grpSpPr>
                      <wps:wsp>
                        <wps:cNvPr id="1" name="Rectangle 1" descr="Decorative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9025128" cy="68214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016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aphic 3" descr="Decorative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1981200" y="772885"/>
                            <a:ext cx="5065776" cy="5129784"/>
                            <a:chOff x="0" y="0"/>
                            <a:chExt cx="5067980" cy="5126457"/>
                          </a:xfrm>
                          <a:solidFill>
                            <a:schemeClr val="bg1">
                              <a:lumMod val="95000"/>
                            </a:schemeClr>
                          </a:solidFill>
                        </wpg:grpSpPr>
                        <wps:wsp>
                          <wps:cNvPr id="9" name="Freeform: Shape 9"/>
                          <wps:cNvSpPr/>
                          <wps:spPr>
                            <a:xfrm>
                              <a:off x="64974" y="3169485"/>
                              <a:ext cx="1884249" cy="671737"/>
                            </a:xfrm>
                            <a:custGeom>
                              <a:avLst/>
                              <a:gdLst>
                                <a:gd name="connsiteX0" fmla="*/ 1884249 w 1884249"/>
                                <a:gd name="connsiteY0" fmla="*/ 586019 h 671737"/>
                                <a:gd name="connsiteX1" fmla="*/ 1020094 w 1884249"/>
                                <a:gd name="connsiteY1" fmla="*/ 53231 h 671737"/>
                                <a:gd name="connsiteX2" fmla="*/ 0 w 1884249"/>
                                <a:gd name="connsiteY2" fmla="*/ 85718 h 671737"/>
                                <a:gd name="connsiteX3" fmla="*/ 864156 w 1884249"/>
                                <a:gd name="connsiteY3" fmla="*/ 618507 h 671737"/>
                                <a:gd name="connsiteX4" fmla="*/ 1884249 w 1884249"/>
                                <a:gd name="connsiteY4" fmla="*/ 586019 h 6717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884249" h="671737">
                                  <a:moveTo>
                                    <a:pt x="1884249" y="586019"/>
                                  </a:moveTo>
                                  <a:cubicBezTo>
                                    <a:pt x="1884249" y="586019"/>
                                    <a:pt x="1539887" y="189677"/>
                                    <a:pt x="1020094" y="53231"/>
                                  </a:cubicBezTo>
                                  <a:cubicBezTo>
                                    <a:pt x="500301" y="-83214"/>
                                    <a:pt x="0" y="85718"/>
                                    <a:pt x="0" y="85718"/>
                                  </a:cubicBezTo>
                                  <a:cubicBezTo>
                                    <a:pt x="0" y="85718"/>
                                    <a:pt x="344363" y="482060"/>
                                    <a:pt x="864156" y="618507"/>
                                  </a:cubicBezTo>
                                  <a:cubicBezTo>
                                    <a:pt x="1383949" y="754952"/>
                                    <a:pt x="1884249" y="586019"/>
                                    <a:pt x="1884249" y="58601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488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Freeform: Shape 10"/>
                          <wps:cNvSpPr/>
                          <wps:spPr>
                            <a:xfrm>
                              <a:off x="0" y="1786789"/>
                              <a:ext cx="1377451" cy="1377451"/>
                            </a:xfrm>
                            <a:custGeom>
                              <a:avLst/>
                              <a:gdLst>
                                <a:gd name="connsiteX0" fmla="*/ 1377451 w 1377451"/>
                                <a:gd name="connsiteY0" fmla="*/ 1377451 h 1377451"/>
                                <a:gd name="connsiteX1" fmla="*/ 896643 w 1377451"/>
                                <a:gd name="connsiteY1" fmla="*/ 480809 h 1377451"/>
                                <a:gd name="connsiteX2" fmla="*/ 0 w 1377451"/>
                                <a:gd name="connsiteY2" fmla="*/ 0 h 1377451"/>
                                <a:gd name="connsiteX3" fmla="*/ 480808 w 1377451"/>
                                <a:gd name="connsiteY3" fmla="*/ 896643 h 1377451"/>
                                <a:gd name="connsiteX4" fmla="*/ 1377451 w 1377451"/>
                                <a:gd name="connsiteY4" fmla="*/ 1377451 h 137745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77451" h="1377451">
                                  <a:moveTo>
                                    <a:pt x="1377451" y="1377451"/>
                                  </a:moveTo>
                                  <a:cubicBezTo>
                                    <a:pt x="1377451" y="1377451"/>
                                    <a:pt x="1273493" y="864156"/>
                                    <a:pt x="896643" y="480809"/>
                                  </a:cubicBezTo>
                                  <a:cubicBezTo>
                                    <a:pt x="513295" y="103958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103959" y="513296"/>
                                    <a:pt x="480808" y="896643"/>
                                  </a:cubicBezTo>
                                  <a:cubicBezTo>
                                    <a:pt x="864156" y="1273493"/>
                                    <a:pt x="1377451" y="1377451"/>
                                    <a:pt x="1377451" y="137745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488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Freeform: Shape 11"/>
                          <wps:cNvSpPr/>
                          <wps:spPr>
                            <a:xfrm>
                              <a:off x="609504" y="500301"/>
                              <a:ext cx="671737" cy="1884249"/>
                            </a:xfrm>
                            <a:custGeom>
                              <a:avLst/>
                              <a:gdLst>
                                <a:gd name="connsiteX0" fmla="*/ 586019 w 671737"/>
                                <a:gd name="connsiteY0" fmla="*/ 1884249 h 1884249"/>
                                <a:gd name="connsiteX1" fmla="*/ 618506 w 671737"/>
                                <a:gd name="connsiteY1" fmla="*/ 864156 h 1884249"/>
                                <a:gd name="connsiteX2" fmla="*/ 85719 w 671737"/>
                                <a:gd name="connsiteY2" fmla="*/ 0 h 1884249"/>
                                <a:gd name="connsiteX3" fmla="*/ 53231 w 671737"/>
                                <a:gd name="connsiteY3" fmla="*/ 1020094 h 1884249"/>
                                <a:gd name="connsiteX4" fmla="*/ 586019 w 671737"/>
                                <a:gd name="connsiteY4" fmla="*/ 1884249 h 188424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671737" h="1884249">
                                  <a:moveTo>
                                    <a:pt x="586019" y="1884249"/>
                                  </a:moveTo>
                                  <a:cubicBezTo>
                                    <a:pt x="586019" y="1884249"/>
                                    <a:pt x="754952" y="1383949"/>
                                    <a:pt x="618506" y="864156"/>
                                  </a:cubicBezTo>
                                  <a:cubicBezTo>
                                    <a:pt x="482061" y="344363"/>
                                    <a:pt x="85719" y="0"/>
                                    <a:pt x="85719" y="0"/>
                                  </a:cubicBezTo>
                                  <a:cubicBezTo>
                                    <a:pt x="85719" y="0"/>
                                    <a:pt x="-83214" y="500301"/>
                                    <a:pt x="53231" y="1020094"/>
                                  </a:cubicBezTo>
                                  <a:cubicBezTo>
                                    <a:pt x="189677" y="1539887"/>
                                    <a:pt x="586019" y="1884249"/>
                                    <a:pt x="586019" y="188424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488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Freeform: Shape 12"/>
                          <wps:cNvSpPr/>
                          <wps:spPr>
                            <a:xfrm>
                              <a:off x="1389193" y="0"/>
                              <a:ext cx="671737" cy="1884249"/>
                            </a:xfrm>
                            <a:custGeom>
                              <a:avLst/>
                              <a:gdLst>
                                <a:gd name="connsiteX0" fmla="*/ 618506 w 671737"/>
                                <a:gd name="connsiteY0" fmla="*/ 1020094 h 1884249"/>
                                <a:gd name="connsiteX1" fmla="*/ 586019 w 671737"/>
                                <a:gd name="connsiteY1" fmla="*/ 0 h 1884249"/>
                                <a:gd name="connsiteX2" fmla="*/ 53231 w 671737"/>
                                <a:gd name="connsiteY2" fmla="*/ 864156 h 1884249"/>
                                <a:gd name="connsiteX3" fmla="*/ 85719 w 671737"/>
                                <a:gd name="connsiteY3" fmla="*/ 1884249 h 1884249"/>
                                <a:gd name="connsiteX4" fmla="*/ 618506 w 671737"/>
                                <a:gd name="connsiteY4" fmla="*/ 1020094 h 188424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671737" h="1884249">
                                  <a:moveTo>
                                    <a:pt x="618506" y="1020094"/>
                                  </a:moveTo>
                                  <a:cubicBezTo>
                                    <a:pt x="754952" y="500301"/>
                                    <a:pt x="586019" y="0"/>
                                    <a:pt x="586019" y="0"/>
                                  </a:cubicBezTo>
                                  <a:cubicBezTo>
                                    <a:pt x="586019" y="0"/>
                                    <a:pt x="189677" y="344363"/>
                                    <a:pt x="53231" y="864156"/>
                                  </a:cubicBezTo>
                                  <a:cubicBezTo>
                                    <a:pt x="-83214" y="1383949"/>
                                    <a:pt x="85719" y="1884249"/>
                                    <a:pt x="85719" y="1884249"/>
                                  </a:cubicBezTo>
                                  <a:cubicBezTo>
                                    <a:pt x="85719" y="1884249"/>
                                    <a:pt x="475563" y="1539887"/>
                                    <a:pt x="618506" y="102009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488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Freeform: Shape 13"/>
                          <wps:cNvSpPr/>
                          <wps:spPr>
                            <a:xfrm>
                              <a:off x="3118757" y="3166638"/>
                              <a:ext cx="1884249" cy="674584"/>
                            </a:xfrm>
                            <a:custGeom>
                              <a:avLst/>
                              <a:gdLst>
                                <a:gd name="connsiteX0" fmla="*/ 864156 w 1884249"/>
                                <a:gd name="connsiteY0" fmla="*/ 56078 h 674584"/>
                                <a:gd name="connsiteX1" fmla="*/ 0 w 1884249"/>
                                <a:gd name="connsiteY1" fmla="*/ 588866 h 674584"/>
                                <a:gd name="connsiteX2" fmla="*/ 1020093 w 1884249"/>
                                <a:gd name="connsiteY2" fmla="*/ 621353 h 674584"/>
                                <a:gd name="connsiteX3" fmla="*/ 1884249 w 1884249"/>
                                <a:gd name="connsiteY3" fmla="*/ 88565 h 674584"/>
                                <a:gd name="connsiteX4" fmla="*/ 864156 w 1884249"/>
                                <a:gd name="connsiteY4" fmla="*/ 56078 h 6745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884249" h="674584">
                                  <a:moveTo>
                                    <a:pt x="864156" y="56078"/>
                                  </a:moveTo>
                                  <a:cubicBezTo>
                                    <a:pt x="344363" y="192524"/>
                                    <a:pt x="0" y="588866"/>
                                    <a:pt x="0" y="588866"/>
                                  </a:cubicBezTo>
                                  <a:cubicBezTo>
                                    <a:pt x="0" y="588866"/>
                                    <a:pt x="500300" y="757799"/>
                                    <a:pt x="1020093" y="621353"/>
                                  </a:cubicBezTo>
                                  <a:cubicBezTo>
                                    <a:pt x="1539886" y="484907"/>
                                    <a:pt x="1884249" y="88565"/>
                                    <a:pt x="1884249" y="88565"/>
                                  </a:cubicBezTo>
                                  <a:cubicBezTo>
                                    <a:pt x="1884249" y="88565"/>
                                    <a:pt x="1383949" y="-86865"/>
                                    <a:pt x="864156" y="56078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488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Freeform: Shape 14"/>
                          <wps:cNvSpPr/>
                          <wps:spPr>
                            <a:xfrm>
                              <a:off x="3690529" y="1786789"/>
                              <a:ext cx="1377451" cy="1377451"/>
                            </a:xfrm>
                            <a:custGeom>
                              <a:avLst/>
                              <a:gdLst>
                                <a:gd name="connsiteX0" fmla="*/ 1377451 w 1377451"/>
                                <a:gd name="connsiteY0" fmla="*/ 0 h 1377451"/>
                                <a:gd name="connsiteX1" fmla="*/ 480808 w 1377451"/>
                                <a:gd name="connsiteY1" fmla="*/ 480809 h 1377451"/>
                                <a:gd name="connsiteX2" fmla="*/ 0 w 1377451"/>
                                <a:gd name="connsiteY2" fmla="*/ 1377451 h 1377451"/>
                                <a:gd name="connsiteX3" fmla="*/ 896643 w 1377451"/>
                                <a:gd name="connsiteY3" fmla="*/ 896643 h 1377451"/>
                                <a:gd name="connsiteX4" fmla="*/ 1377451 w 1377451"/>
                                <a:gd name="connsiteY4" fmla="*/ 0 h 137745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77451" h="1377451">
                                  <a:moveTo>
                                    <a:pt x="1377451" y="0"/>
                                  </a:moveTo>
                                  <a:cubicBezTo>
                                    <a:pt x="1377451" y="0"/>
                                    <a:pt x="864155" y="103958"/>
                                    <a:pt x="480808" y="480809"/>
                                  </a:cubicBezTo>
                                  <a:cubicBezTo>
                                    <a:pt x="97461" y="864156"/>
                                    <a:pt x="0" y="1377451"/>
                                    <a:pt x="0" y="1377451"/>
                                  </a:cubicBezTo>
                                  <a:cubicBezTo>
                                    <a:pt x="0" y="1377451"/>
                                    <a:pt x="513295" y="1273493"/>
                                    <a:pt x="896643" y="896643"/>
                                  </a:cubicBezTo>
                                  <a:cubicBezTo>
                                    <a:pt x="1273493" y="513296"/>
                                    <a:pt x="1377451" y="0"/>
                                    <a:pt x="137745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488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Freeform: Shape 15"/>
                          <wps:cNvSpPr/>
                          <wps:spPr>
                            <a:xfrm>
                              <a:off x="3793235" y="500301"/>
                              <a:ext cx="671737" cy="1884249"/>
                            </a:xfrm>
                            <a:custGeom>
                              <a:avLst/>
                              <a:gdLst>
                                <a:gd name="connsiteX0" fmla="*/ 618507 w 671737"/>
                                <a:gd name="connsiteY0" fmla="*/ 1020094 h 1884249"/>
                                <a:gd name="connsiteX1" fmla="*/ 586019 w 671737"/>
                                <a:gd name="connsiteY1" fmla="*/ 0 h 1884249"/>
                                <a:gd name="connsiteX2" fmla="*/ 53231 w 671737"/>
                                <a:gd name="connsiteY2" fmla="*/ 864156 h 1884249"/>
                                <a:gd name="connsiteX3" fmla="*/ 85718 w 671737"/>
                                <a:gd name="connsiteY3" fmla="*/ 1884249 h 1884249"/>
                                <a:gd name="connsiteX4" fmla="*/ 618507 w 671737"/>
                                <a:gd name="connsiteY4" fmla="*/ 1020094 h 188424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671737" h="1884249">
                                  <a:moveTo>
                                    <a:pt x="618507" y="1020094"/>
                                  </a:moveTo>
                                  <a:cubicBezTo>
                                    <a:pt x="754952" y="500301"/>
                                    <a:pt x="586019" y="0"/>
                                    <a:pt x="586019" y="0"/>
                                  </a:cubicBezTo>
                                  <a:cubicBezTo>
                                    <a:pt x="586019" y="0"/>
                                    <a:pt x="189677" y="344363"/>
                                    <a:pt x="53231" y="864156"/>
                                  </a:cubicBezTo>
                                  <a:cubicBezTo>
                                    <a:pt x="-83214" y="1383949"/>
                                    <a:pt x="85718" y="1884249"/>
                                    <a:pt x="85718" y="1884249"/>
                                  </a:cubicBezTo>
                                  <a:cubicBezTo>
                                    <a:pt x="85718" y="1884249"/>
                                    <a:pt x="475563" y="1539887"/>
                                    <a:pt x="618507" y="102009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488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Freeform: Shape 16"/>
                          <wps:cNvSpPr/>
                          <wps:spPr>
                            <a:xfrm>
                              <a:off x="3013546" y="0"/>
                              <a:ext cx="671737" cy="1884249"/>
                            </a:xfrm>
                            <a:custGeom>
                              <a:avLst/>
                              <a:gdLst>
                                <a:gd name="connsiteX0" fmla="*/ 586019 w 671737"/>
                                <a:gd name="connsiteY0" fmla="*/ 1884249 h 1884249"/>
                                <a:gd name="connsiteX1" fmla="*/ 618506 w 671737"/>
                                <a:gd name="connsiteY1" fmla="*/ 864156 h 1884249"/>
                                <a:gd name="connsiteX2" fmla="*/ 85719 w 671737"/>
                                <a:gd name="connsiteY2" fmla="*/ 0 h 1884249"/>
                                <a:gd name="connsiteX3" fmla="*/ 53232 w 671737"/>
                                <a:gd name="connsiteY3" fmla="*/ 1020094 h 1884249"/>
                                <a:gd name="connsiteX4" fmla="*/ 586019 w 671737"/>
                                <a:gd name="connsiteY4" fmla="*/ 1884249 h 188424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671737" h="1884249">
                                  <a:moveTo>
                                    <a:pt x="586019" y="1884249"/>
                                  </a:moveTo>
                                  <a:cubicBezTo>
                                    <a:pt x="586019" y="1884249"/>
                                    <a:pt x="754952" y="1383949"/>
                                    <a:pt x="618506" y="864156"/>
                                  </a:cubicBezTo>
                                  <a:cubicBezTo>
                                    <a:pt x="482061" y="344363"/>
                                    <a:pt x="85719" y="0"/>
                                    <a:pt x="85719" y="0"/>
                                  </a:cubicBezTo>
                                  <a:cubicBezTo>
                                    <a:pt x="85719" y="0"/>
                                    <a:pt x="-83214" y="500301"/>
                                    <a:pt x="53232" y="1020094"/>
                                  </a:cubicBezTo>
                                  <a:cubicBezTo>
                                    <a:pt x="189677" y="1539887"/>
                                    <a:pt x="586019" y="1884249"/>
                                    <a:pt x="586019" y="188424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488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Freeform: Shape 17"/>
                          <wps:cNvSpPr/>
                          <wps:spPr>
                            <a:xfrm>
                              <a:off x="747202" y="3912331"/>
                              <a:ext cx="3586570" cy="1214127"/>
                            </a:xfrm>
                            <a:custGeom>
                              <a:avLst/>
                              <a:gdLst>
                                <a:gd name="connsiteX0" fmla="*/ 2709421 w 3586570"/>
                                <a:gd name="connsiteY0" fmla="*/ 57588 h 1214127"/>
                                <a:gd name="connsiteX1" fmla="*/ 1786788 w 3586570"/>
                                <a:gd name="connsiteY1" fmla="*/ 57588 h 1214127"/>
                                <a:gd name="connsiteX2" fmla="*/ 864156 w 3586570"/>
                                <a:gd name="connsiteY2" fmla="*/ 51090 h 1214127"/>
                                <a:gd name="connsiteX3" fmla="*/ 0 w 3586570"/>
                                <a:gd name="connsiteY3" fmla="*/ 583878 h 1214127"/>
                                <a:gd name="connsiteX4" fmla="*/ 1020094 w 3586570"/>
                                <a:gd name="connsiteY4" fmla="*/ 616365 h 1214127"/>
                                <a:gd name="connsiteX5" fmla="*/ 1266995 w 3586570"/>
                                <a:gd name="connsiteY5" fmla="*/ 525402 h 1214127"/>
                                <a:gd name="connsiteX6" fmla="*/ 870653 w 3586570"/>
                                <a:gd name="connsiteY6" fmla="*/ 856770 h 1214127"/>
                                <a:gd name="connsiteX7" fmla="*/ 1020094 w 3586570"/>
                                <a:gd name="connsiteY7" fmla="*/ 1214127 h 1214127"/>
                                <a:gd name="connsiteX8" fmla="*/ 1656840 w 3586570"/>
                                <a:gd name="connsiteY8" fmla="*/ 648852 h 1214127"/>
                                <a:gd name="connsiteX9" fmla="*/ 1793286 w 3586570"/>
                                <a:gd name="connsiteY9" fmla="*/ 466925 h 1214127"/>
                                <a:gd name="connsiteX10" fmla="*/ 1929731 w 3586570"/>
                                <a:gd name="connsiteY10" fmla="*/ 648852 h 1214127"/>
                                <a:gd name="connsiteX11" fmla="*/ 2566478 w 3586570"/>
                                <a:gd name="connsiteY11" fmla="*/ 1214127 h 1214127"/>
                                <a:gd name="connsiteX12" fmla="*/ 2715918 w 3586570"/>
                                <a:gd name="connsiteY12" fmla="*/ 856770 h 1214127"/>
                                <a:gd name="connsiteX13" fmla="*/ 2319576 w 3586570"/>
                                <a:gd name="connsiteY13" fmla="*/ 525402 h 1214127"/>
                                <a:gd name="connsiteX14" fmla="*/ 2566478 w 3586570"/>
                                <a:gd name="connsiteY14" fmla="*/ 616365 h 1214127"/>
                                <a:gd name="connsiteX15" fmla="*/ 3586571 w 3586570"/>
                                <a:gd name="connsiteY15" fmla="*/ 583878 h 1214127"/>
                                <a:gd name="connsiteX16" fmla="*/ 2709421 w 3586570"/>
                                <a:gd name="connsiteY16" fmla="*/ 57588 h 121412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3586570" h="1214127">
                                  <a:moveTo>
                                    <a:pt x="2709421" y="57588"/>
                                  </a:moveTo>
                                  <a:cubicBezTo>
                                    <a:pt x="2326073" y="-46371"/>
                                    <a:pt x="1955721" y="18603"/>
                                    <a:pt x="1786788" y="57588"/>
                                  </a:cubicBezTo>
                                  <a:cubicBezTo>
                                    <a:pt x="1617856" y="18603"/>
                                    <a:pt x="1247503" y="-46371"/>
                                    <a:pt x="864156" y="51090"/>
                                  </a:cubicBezTo>
                                  <a:cubicBezTo>
                                    <a:pt x="344363" y="187536"/>
                                    <a:pt x="0" y="583878"/>
                                    <a:pt x="0" y="583878"/>
                                  </a:cubicBezTo>
                                  <a:cubicBezTo>
                                    <a:pt x="0" y="583878"/>
                                    <a:pt x="500301" y="752811"/>
                                    <a:pt x="1020094" y="616365"/>
                                  </a:cubicBezTo>
                                  <a:cubicBezTo>
                                    <a:pt x="1104560" y="590376"/>
                                    <a:pt x="1189026" y="564386"/>
                                    <a:pt x="1266995" y="525402"/>
                                  </a:cubicBezTo>
                                  <a:cubicBezTo>
                                    <a:pt x="1169534" y="661847"/>
                                    <a:pt x="1072073" y="772303"/>
                                    <a:pt x="870653" y="856770"/>
                                  </a:cubicBezTo>
                                  <a:lnTo>
                                    <a:pt x="1020094" y="1214127"/>
                                  </a:lnTo>
                                  <a:cubicBezTo>
                                    <a:pt x="1370954" y="1064687"/>
                                    <a:pt x="1520394" y="843774"/>
                                    <a:pt x="1656840" y="648852"/>
                                  </a:cubicBezTo>
                                  <a:cubicBezTo>
                                    <a:pt x="1702322" y="583878"/>
                                    <a:pt x="1741306" y="525402"/>
                                    <a:pt x="1793286" y="466925"/>
                                  </a:cubicBezTo>
                                  <a:cubicBezTo>
                                    <a:pt x="1838767" y="525402"/>
                                    <a:pt x="1884249" y="583878"/>
                                    <a:pt x="1929731" y="648852"/>
                                  </a:cubicBezTo>
                                  <a:cubicBezTo>
                                    <a:pt x="2059680" y="843774"/>
                                    <a:pt x="2209120" y="1064687"/>
                                    <a:pt x="2566478" y="1214127"/>
                                  </a:cubicBezTo>
                                  <a:lnTo>
                                    <a:pt x="2715918" y="856770"/>
                                  </a:lnTo>
                                  <a:cubicBezTo>
                                    <a:pt x="2514498" y="772303"/>
                                    <a:pt x="2417037" y="661847"/>
                                    <a:pt x="2319576" y="525402"/>
                                  </a:cubicBezTo>
                                  <a:cubicBezTo>
                                    <a:pt x="2397545" y="557889"/>
                                    <a:pt x="2475514" y="590376"/>
                                    <a:pt x="2566478" y="616365"/>
                                  </a:cubicBezTo>
                                  <a:cubicBezTo>
                                    <a:pt x="3086271" y="752811"/>
                                    <a:pt x="3586571" y="583878"/>
                                    <a:pt x="3586571" y="583878"/>
                                  </a:cubicBezTo>
                                  <a:cubicBezTo>
                                    <a:pt x="3586571" y="583878"/>
                                    <a:pt x="3229213" y="194033"/>
                                    <a:pt x="2709421" y="57588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488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2F47F2" id="Group 2" o:spid="_x0000_s1026" alt="&quot;&quot;" style="position:absolute;margin-left:4.3pt;margin-top:18.85pt;width:710.65pt;height:537.1pt;z-index:-251658239;mso-width-relative:margin;mso-height-relative:margin" coordsize="90251,682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">
                <v:rect id="Rectangle 1" o:spid="_x0000_s1027" alt="Decorative" style="position:absolute;width:90251;height:682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" fillcolor="white [3212]" strokecolor="#252c63 [3204]" strokeweight="8pt"/>
                <v:group id="Graphic 3" o:spid="_x0000_s1028" alt="Decorative" style="position:absolute;left:19812;top:7728;width:50657;height:51298" coordsize="50679,512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: Shape 9" o:spid="_x0000_s1029" style="position:absolute;left:649;top:31694;width:18843;height:6718;visibility:visible;mso-wrap-style:square;v-text-anchor:middle" coordsize="1884249,6717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" path="m1884249,586019v,,-344362,-396342,-864155,-532788c500301,-83214,,85718,,85718v,,344363,396342,864156,532789c1383949,754952,1884249,586019,1884249,586019xe" filled="f" stroked="f" strokeweight="1.80247mm">
                    <v:stroke joinstyle="miter"/>
                    <v:path arrowok="t" o:connecttype="custom" o:connectlocs="1884249,586019;1020094,53231;0,85718;864156,618507;1884249,586019" o:connectangles="0,0,0,0,0"/>
                  </v:shape>
                  <v:shape id="Freeform: Shape 10" o:spid="_x0000_s1030" style="position:absolute;top:17867;width:13774;height:13775;visibility:visible;mso-wrap-style:square;v-text-anchor:middle" coordsize="1377451,1377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" path="m1377451,1377451v,,-103958,-513295,-480808,-896642c513295,103958,,,,,,,103959,513296,480808,896643v383348,376850,896643,480808,896643,480808xe" filled="f" stroked="f" strokeweight="1.80247mm">
                    <v:stroke joinstyle="miter"/>
                    <v:path arrowok="t" o:connecttype="custom" o:connectlocs="1377451,1377451;896643,480809;0,0;480808,896643;1377451,1377451" o:connectangles="0,0,0,0,0"/>
                  </v:shape>
                  <v:shape id="Freeform: Shape 11" o:spid="_x0000_s1031" style="position:absolute;left:6095;top:5003;width:6717;height:18842;visibility:visible;mso-wrap-style:square;v-text-anchor:middle" coordsize="671737,1884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" path="m586019,1884249v,,168933,-500300,32487,-1020093c482061,344363,85719,,85719,v,,-168933,500301,-32488,1020094c189677,1539887,586019,1884249,586019,1884249xe" filled="f" stroked="f" strokeweight="1.80247mm">
                    <v:stroke joinstyle="miter"/>
                    <v:path arrowok="t" o:connecttype="custom" o:connectlocs="586019,1884249;618506,864156;85719,0;53231,1020094;586019,1884249" o:connectangles="0,0,0,0,0"/>
                  </v:shape>
                  <v:shape id="Freeform: Shape 12" o:spid="_x0000_s1032" style="position:absolute;left:13891;width:6718;height:18842;visibility:visible;mso-wrap-style:square;v-text-anchor:middle" coordsize="671737,1884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" path="m618506,1020094c754952,500301,586019,,586019,v,,-396342,344363,-532788,864156c-83214,1383949,85719,1884249,85719,1884249v,,389844,-344362,532787,-864155xe" filled="f" stroked="f" strokeweight="1.80247mm">
                    <v:stroke joinstyle="miter"/>
                    <v:path arrowok="t" o:connecttype="custom" o:connectlocs="618506,1020094;586019,0;53231,864156;85719,1884249;618506,1020094" o:connectangles="0,0,0,0,0"/>
                  </v:shape>
                  <v:shape id="Freeform: Shape 13" o:spid="_x0000_s1033" style="position:absolute;left:31187;top:31666;width:18843;height:6746;visibility:visible;mso-wrap-style:square;v-text-anchor:middle" coordsize="1884249,6745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" path="m864156,56078c344363,192524,,588866,,588866v,,500300,168933,1020093,32487c1539886,484907,1884249,88565,1884249,88565v,,-500300,-175430,-1020093,-32487xe" filled="f" stroked="f" strokeweight="1.80247mm">
                    <v:stroke joinstyle="miter"/>
                    <v:path arrowok="t" o:connecttype="custom" o:connectlocs="864156,56078;0,588866;1020093,621353;1884249,88565;864156,56078" o:connectangles="0,0,0,0,0"/>
                  </v:shape>
                  <v:shape id="Freeform: Shape 14" o:spid="_x0000_s1034" style="position:absolute;left:36905;top:17867;width:13774;height:13775;visibility:visible;mso-wrap-style:square;v-text-anchor:middle" coordsize="1377451,1377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" path="m1377451,v,,-513296,103958,-896643,480809c97461,864156,,1377451,,1377451v,,513295,-103958,896643,-480808c1273493,513296,1377451,,1377451,xe" filled="f" stroked="f" strokeweight="1.80247mm">
                    <v:stroke joinstyle="miter"/>
                    <v:path arrowok="t" o:connecttype="custom" o:connectlocs="1377451,0;480808,480809;0,1377451;896643,896643;1377451,0" o:connectangles="0,0,0,0,0"/>
                  </v:shape>
                  <v:shape id="Freeform: Shape 15" o:spid="_x0000_s1035" style="position:absolute;left:37932;top:5003;width:6717;height:18842;visibility:visible;mso-wrap-style:square;v-text-anchor:middle" coordsize="671737,1884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" path="m618507,1020094c754952,500301,586019,,586019,v,,-396342,344363,-532788,864156c-83214,1383949,85718,1884249,85718,1884249v,,389845,-344362,532789,-864155xe" filled="f" stroked="f" strokeweight="1.80247mm">
                    <v:stroke joinstyle="miter"/>
                    <v:path arrowok="t" o:connecttype="custom" o:connectlocs="618507,1020094;586019,0;53231,864156;85718,1884249;618507,1020094" o:connectangles="0,0,0,0,0"/>
                  </v:shape>
                  <v:shape id="Freeform: Shape 16" o:spid="_x0000_s1036" style="position:absolute;left:30135;width:6717;height:18842;visibility:visible;mso-wrap-style:square;v-text-anchor:middle" coordsize="671737,1884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" path="m586019,1884249v,,168933,-500300,32487,-1020093c482061,344363,85719,,85719,v,,-168933,500301,-32487,1020094c189677,1539887,586019,1884249,586019,1884249xe" filled="f" stroked="f" strokeweight="1.80247mm">
                    <v:stroke joinstyle="miter"/>
                    <v:path arrowok="t" o:connecttype="custom" o:connectlocs="586019,1884249;618506,864156;85719,0;53232,1020094;586019,1884249" o:connectangles="0,0,0,0,0"/>
                  </v:shape>
                  <v:shape id="Freeform: Shape 17" o:spid="_x0000_s1037" style="position:absolute;left:7472;top:39123;width:35865;height:12141;visibility:visible;mso-wrap-style:square;v-text-anchor:middle" coordsize="3586570,1214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" path="m2709421,57588v-383348,-103959,-753700,-38985,-922633,c1617856,18603,1247503,-46371,864156,51090,344363,187536,,583878,,583878v,,500301,168933,1020094,32487c1104560,590376,1189026,564386,1266995,525402,1169534,661847,1072073,772303,870653,856770r149441,357357c1370954,1064687,1520394,843774,1656840,648852v45482,-64974,84466,-123450,136446,-181927c1838767,525402,1884249,583878,1929731,648852v129949,194922,279389,415835,636747,565275l2715918,856770c2514498,772303,2417037,661847,2319576,525402v77969,32487,155938,64974,246902,90963c3086271,752811,3586571,583878,3586571,583878v,,-357358,-389845,-877150,-526290xe" filled="f" stroked="f" strokeweight="1.80247mm">
                    <v:stroke joinstyle="miter"/>
                    <v:path arrowok="t" o:connecttype="custom" o:connectlocs="2709421,57588;1786788,57588;864156,51090;0,583878;1020094,616365;1266995,525402;870653,856770;1020094,1214127;1656840,648852;1793286,466925;1929731,648852;2566478,1214127;2715918,856770;2319576,525402;2566478,616365;3586571,583878;2709421,57588" o:connectangles="0,0,0,0,0,0,0,0,0,0,0,0,0,0,0,0,0"/>
                  </v:shape>
                </v:group>
                <w10:anchorlock/>
              </v:group>
            </w:pict>
          </mc:Fallback>
        </mc:AlternateContent>
      </w:r>
    </w:p>
    <w:tbl>
      <w:tblPr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"/>
        <w:gridCol w:w="4010"/>
        <w:gridCol w:w="4190"/>
        <w:gridCol w:w="3956"/>
        <w:gridCol w:w="1054"/>
      </w:tblGrid>
      <w:tr w:rsidR="00A04CC4" w:rsidRPr="002416E6" w14:paraId="707059FB" w14:textId="77777777" w:rsidTr="00C56065">
        <w:trPr>
          <w:trHeight w:val="1440"/>
        </w:trPr>
        <w:tc>
          <w:tcPr>
            <w:tcW w:w="15614" w:type="dxa"/>
            <w:gridSpan w:val="5"/>
          </w:tcPr>
          <w:p w14:paraId="57518246" w14:textId="77777777" w:rsidR="00A04CC4" w:rsidRDefault="00E8222D" w:rsidP="002416E6">
            <w:pPr>
              <w:pStyle w:val="Heading2"/>
            </w:pPr>
            <w:r>
              <w:t xml:space="preserve">Funny phonics, </w:t>
            </w:r>
          </w:p>
          <w:p w14:paraId="36803B51" w14:textId="0E8A4A90" w:rsidR="00E8222D" w:rsidRPr="00E8222D" w:rsidRDefault="00E8222D" w:rsidP="00E8222D">
            <w:r w:rsidRPr="00E8222D">
              <w:rPr>
                <w:color w:val="BF9237" w:themeColor="accent2"/>
              </w:rPr>
              <w:t>Inspired by my Best Friend, JESUS the MESSIAH</w:t>
            </w:r>
          </w:p>
        </w:tc>
      </w:tr>
      <w:tr w:rsidR="00A04CC4" w:rsidRPr="002416E6" w14:paraId="1DA6D4F2" w14:textId="77777777" w:rsidTr="00C56065">
        <w:trPr>
          <w:trHeight w:val="1008"/>
        </w:trPr>
        <w:tc>
          <w:tcPr>
            <w:tcW w:w="15614" w:type="dxa"/>
            <w:gridSpan w:val="5"/>
            <w:vAlign w:val="bottom"/>
          </w:tcPr>
          <w:p w14:paraId="2138DDEF" w14:textId="77777777" w:rsidR="00A04CC4" w:rsidRPr="002416E6" w:rsidRDefault="00000000" w:rsidP="00C56065">
            <w:pPr>
              <w:pStyle w:val="Heading3"/>
            </w:pPr>
            <w:sdt>
              <w:sdtPr>
                <w:id w:val="-1513449137"/>
                <w:placeholder>
                  <w:docPart w:val="FC9A59103EBBF04BBD21A84A31FC7205"/>
                </w:placeholder>
                <w:temporary/>
                <w:showingPlcHdr/>
                <w15:appearance w15:val="hidden"/>
              </w:sdtPr>
              <w:sdtContent>
                <w:r w:rsidR="00AA7521" w:rsidRPr="002416E6">
                  <w:t>This certifies that</w:t>
                </w:r>
              </w:sdtContent>
            </w:sdt>
          </w:p>
        </w:tc>
      </w:tr>
      <w:tr w:rsidR="00A04CC4" w:rsidRPr="002416E6" w14:paraId="60DEC82D" w14:textId="77777777" w:rsidTr="00C56065">
        <w:trPr>
          <w:trHeight w:val="1503"/>
        </w:trPr>
        <w:tc>
          <w:tcPr>
            <w:tcW w:w="15614" w:type="dxa"/>
            <w:gridSpan w:val="5"/>
            <w:vAlign w:val="center"/>
          </w:tcPr>
          <w:p w14:paraId="24440775" w14:textId="77777777" w:rsidR="00A04CC4" w:rsidRPr="002416E6" w:rsidRDefault="00000000" w:rsidP="00C56065">
            <w:pPr>
              <w:pStyle w:val="Heading1"/>
            </w:pPr>
            <w:sdt>
              <w:sdtPr>
                <w:id w:val="-1116445800"/>
                <w:placeholder>
                  <w:docPart w:val="D827B4E09C23A947819C8722601CD1A6"/>
                </w:placeholder>
                <w:temporary/>
                <w:showingPlcHdr/>
                <w15:appearance w15:val="hidden"/>
              </w:sdtPr>
              <w:sdtContent>
                <w:r w:rsidR="00AA7521" w:rsidRPr="002416E6">
                  <w:t>Christian Lacombe</w:t>
                </w:r>
              </w:sdtContent>
            </w:sdt>
          </w:p>
        </w:tc>
      </w:tr>
      <w:tr w:rsidR="00A04CC4" w:rsidRPr="002416E6" w14:paraId="1E51B533" w14:textId="77777777" w:rsidTr="00C56065">
        <w:trPr>
          <w:trHeight w:val="1116"/>
        </w:trPr>
        <w:tc>
          <w:tcPr>
            <w:tcW w:w="15614" w:type="dxa"/>
            <w:gridSpan w:val="5"/>
          </w:tcPr>
          <w:p w14:paraId="5DB25AC9" w14:textId="7734ADF7" w:rsidR="00A04CC4" w:rsidRPr="002416E6" w:rsidRDefault="00E8222D" w:rsidP="002416E6">
            <w:r>
              <w:t>Has successfully completed the course of study required to read the approximately 500,000 words in the English Language.</w:t>
            </w:r>
          </w:p>
        </w:tc>
      </w:tr>
      <w:tr w:rsidR="00A04CC4" w:rsidRPr="002416E6" w14:paraId="27313486" w14:textId="77777777" w:rsidTr="00C56065">
        <w:trPr>
          <w:trHeight w:val="1377"/>
        </w:trPr>
        <w:tc>
          <w:tcPr>
            <w:tcW w:w="15614" w:type="dxa"/>
            <w:gridSpan w:val="5"/>
          </w:tcPr>
          <w:p w14:paraId="3FA139BF" w14:textId="77777777" w:rsidR="00A04CC4" w:rsidRPr="002416E6" w:rsidRDefault="00000000" w:rsidP="001962F9">
            <w:pPr>
              <w:pStyle w:val="Heading3"/>
            </w:pPr>
            <w:sdt>
              <w:sdtPr>
                <w:id w:val="-1068954950"/>
                <w:placeholder>
                  <w:docPart w:val="0ED218358A1C054AAE5D20AAE8BF1B0F"/>
                </w:placeholder>
                <w:temporary/>
                <w:showingPlcHdr/>
                <w15:appearance w15:val="hidden"/>
              </w:sdtPr>
              <w:sdtContent>
                <w:r w:rsidR="00AA7521" w:rsidRPr="002416E6">
                  <w:t>June 4, 20XX</w:t>
                </w:r>
              </w:sdtContent>
            </w:sdt>
          </w:p>
        </w:tc>
      </w:tr>
      <w:tr w:rsidR="00E8222D" w:rsidRPr="002416E6" w14:paraId="142398C2" w14:textId="77777777" w:rsidTr="00C56065">
        <w:trPr>
          <w:trHeight w:val="1152"/>
        </w:trPr>
        <w:tc>
          <w:tcPr>
            <w:tcW w:w="1276" w:type="dxa"/>
          </w:tcPr>
          <w:p w14:paraId="25B8ADE1" w14:textId="77777777" w:rsidR="00A04CC4" w:rsidRPr="002416E6" w:rsidRDefault="00A04CC4" w:rsidP="001962F9">
            <w:pPr>
              <w:ind w:left="0" w:right="0"/>
            </w:pPr>
          </w:p>
        </w:tc>
        <w:tc>
          <w:tcPr>
            <w:tcW w:w="4394" w:type="dxa"/>
            <w:tcBorders>
              <w:bottom w:val="single" w:sz="4" w:space="0" w:color="7F7F7F" w:themeColor="text1" w:themeTint="80"/>
            </w:tcBorders>
          </w:tcPr>
          <w:p w14:paraId="38F3693B" w14:textId="77777777" w:rsidR="00A04CC4" w:rsidRPr="002416E6" w:rsidRDefault="00A04CC4" w:rsidP="001962F9">
            <w:pPr>
              <w:ind w:left="0" w:right="0"/>
            </w:pPr>
          </w:p>
        </w:tc>
        <w:tc>
          <w:tcPr>
            <w:tcW w:w="4395" w:type="dxa"/>
            <w:vMerge w:val="restart"/>
            <w:tcBorders>
              <w:bottom w:val="single" w:sz="4" w:space="0" w:color="7F7F7F" w:themeColor="text1" w:themeTint="80"/>
            </w:tcBorders>
            <w:vAlign w:val="center"/>
          </w:tcPr>
          <w:p w14:paraId="6D18C3C3" w14:textId="77777777" w:rsidR="00A04CC4" w:rsidRPr="002416E6" w:rsidRDefault="00E47B68" w:rsidP="00C56065">
            <w:pPr>
              <w:ind w:left="0" w:right="0"/>
            </w:pPr>
            <w:r w:rsidRPr="002416E6"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20FDAD63" wp14:editId="3EF1666A">
                      <wp:extent cx="1131570" cy="1131570"/>
                      <wp:effectExtent l="38100" t="38100" r="30480" b="30480"/>
                      <wp:docPr id="3" name="Group 3" descr="Decorativ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1570" cy="1131570"/>
                                <a:chOff x="0" y="0"/>
                                <a:chExt cx="1131570" cy="1131570"/>
                              </a:xfrm>
                            </wpg:grpSpPr>
                            <wps:wsp>
                              <wps:cNvPr id="4" name="Oval 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1131570" cy="11315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7620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Graphic 6" descr="Decorative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725" y="85725"/>
                                  <a:ext cx="977900" cy="934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386A6E" id="Group 3" o:spid="_x0000_s1026" alt="Decorative" style="width:89.1pt;height:89.1pt;mso-position-horizontal-relative:char;mso-position-vertical-relative:line" coordsize="11315,113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">
                      <v:oval id="Oval 4" o:spid="_x0000_s1027" alt="&quot;&quot;" style="position:absolute;width:11315;height:113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" fillcolor="#dcc683 [3206]" strokecolor="#bf9237 [3205]" strokeweight="6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6" o:spid="_x0000_s1028" type="#_x0000_t75" alt="Decorative" style="position:absolute;left:857;top:857;width:9779;height:93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">
                        <v:imagedata r:id="rId11" o:title="Decorativ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4" w:type="dxa"/>
            <w:tcBorders>
              <w:bottom w:val="single" w:sz="4" w:space="0" w:color="7F7F7F" w:themeColor="text1" w:themeTint="80"/>
            </w:tcBorders>
          </w:tcPr>
          <w:p w14:paraId="6A1B0D0B" w14:textId="77777777" w:rsidR="00A04CC4" w:rsidRPr="002416E6" w:rsidRDefault="00A04CC4" w:rsidP="001962F9">
            <w:pPr>
              <w:ind w:left="0" w:right="0"/>
            </w:pPr>
          </w:p>
        </w:tc>
        <w:tc>
          <w:tcPr>
            <w:tcW w:w="1155" w:type="dxa"/>
          </w:tcPr>
          <w:p w14:paraId="2AD04CEB" w14:textId="77777777" w:rsidR="00A04CC4" w:rsidRPr="002416E6" w:rsidRDefault="00A04CC4" w:rsidP="001962F9">
            <w:pPr>
              <w:ind w:left="0" w:right="0"/>
            </w:pPr>
          </w:p>
        </w:tc>
      </w:tr>
      <w:tr w:rsidR="00E8222D" w:rsidRPr="002416E6" w14:paraId="63F7E85A" w14:textId="77777777" w:rsidTr="00C56065">
        <w:trPr>
          <w:trHeight w:val="1008"/>
        </w:trPr>
        <w:tc>
          <w:tcPr>
            <w:tcW w:w="1276" w:type="dxa"/>
          </w:tcPr>
          <w:p w14:paraId="34A80599" w14:textId="77777777" w:rsidR="00A04CC4" w:rsidRPr="002416E6" w:rsidRDefault="00A04CC4" w:rsidP="001962F9">
            <w:pPr>
              <w:ind w:left="0" w:right="0"/>
            </w:pPr>
          </w:p>
        </w:tc>
        <w:tc>
          <w:tcPr>
            <w:tcW w:w="4394" w:type="dxa"/>
            <w:tcBorders>
              <w:top w:val="single" w:sz="4" w:space="0" w:color="7F7F7F" w:themeColor="text1" w:themeTint="80"/>
            </w:tcBorders>
          </w:tcPr>
          <w:p w14:paraId="2CEB7E1F" w14:textId="6929A212" w:rsidR="00A04CC4" w:rsidRPr="00E8222D" w:rsidRDefault="00E8222D" w:rsidP="001962F9">
            <w:pPr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</w:t>
            </w:r>
          </w:p>
        </w:tc>
        <w:tc>
          <w:tcPr>
            <w:tcW w:w="4395" w:type="dxa"/>
            <w:vMerge/>
            <w:tcBorders>
              <w:top w:val="single" w:sz="4" w:space="0" w:color="7F7F7F" w:themeColor="text1" w:themeTint="80"/>
            </w:tcBorders>
          </w:tcPr>
          <w:p w14:paraId="6152464C" w14:textId="77777777" w:rsidR="00A04CC4" w:rsidRPr="002416E6" w:rsidRDefault="00A04CC4" w:rsidP="001962F9">
            <w:pPr>
              <w:ind w:left="0" w:right="0"/>
            </w:pPr>
          </w:p>
        </w:tc>
        <w:tc>
          <w:tcPr>
            <w:tcW w:w="4394" w:type="dxa"/>
            <w:tcBorders>
              <w:top w:val="single" w:sz="4" w:space="0" w:color="7F7F7F" w:themeColor="text1" w:themeTint="80"/>
            </w:tcBorders>
          </w:tcPr>
          <w:p w14:paraId="2C5FC60D" w14:textId="08392F57" w:rsidR="00A04CC4" w:rsidRPr="00E8222D" w:rsidRDefault="00E8222D" w:rsidP="001962F9">
            <w:pPr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or Guardian</w:t>
            </w:r>
          </w:p>
        </w:tc>
        <w:tc>
          <w:tcPr>
            <w:tcW w:w="1155" w:type="dxa"/>
          </w:tcPr>
          <w:p w14:paraId="713D9E89" w14:textId="77777777" w:rsidR="00A04CC4" w:rsidRPr="002416E6" w:rsidRDefault="00A04CC4" w:rsidP="001962F9">
            <w:pPr>
              <w:ind w:left="0" w:right="0"/>
            </w:pPr>
          </w:p>
        </w:tc>
      </w:tr>
    </w:tbl>
    <w:p w14:paraId="3899A4D4" w14:textId="77777777" w:rsidR="00A04CC4" w:rsidRDefault="00A04CC4"/>
    <w:sectPr w:rsidR="00A04CC4" w:rsidSect="002412F6">
      <w:pgSz w:w="15840" w:h="12240" w:orient="landscape" w:code="1"/>
      <w:pgMar w:top="360" w:right="720" w:bottom="360" w:left="720" w:header="0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421BB" w14:textId="77777777" w:rsidR="00CB69A8" w:rsidRDefault="00CB69A8" w:rsidP="000875C0">
      <w:r>
        <w:separator/>
      </w:r>
    </w:p>
  </w:endnote>
  <w:endnote w:type="continuationSeparator" w:id="0">
    <w:p w14:paraId="5BA60C42" w14:textId="77777777" w:rsidR="00CB69A8" w:rsidRDefault="00CB69A8" w:rsidP="000875C0">
      <w:r>
        <w:continuationSeparator/>
      </w:r>
    </w:p>
  </w:endnote>
  <w:endnote w:type="continuationNotice" w:id="1">
    <w:p w14:paraId="57304520" w14:textId="77777777" w:rsidR="00CB69A8" w:rsidRDefault="00CB69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8B4EE" w14:textId="77777777" w:rsidR="00CB69A8" w:rsidRDefault="00CB69A8" w:rsidP="000875C0">
      <w:r>
        <w:separator/>
      </w:r>
    </w:p>
  </w:footnote>
  <w:footnote w:type="continuationSeparator" w:id="0">
    <w:p w14:paraId="194AE2DF" w14:textId="77777777" w:rsidR="00CB69A8" w:rsidRDefault="00CB69A8" w:rsidP="000875C0">
      <w:r>
        <w:continuationSeparator/>
      </w:r>
    </w:p>
  </w:footnote>
  <w:footnote w:type="continuationNotice" w:id="1">
    <w:p w14:paraId="17F3CE53" w14:textId="77777777" w:rsidR="00CB69A8" w:rsidRDefault="00CB69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2D"/>
    <w:rsid w:val="0003083A"/>
    <w:rsid w:val="000875C0"/>
    <w:rsid w:val="00094622"/>
    <w:rsid w:val="00113F7A"/>
    <w:rsid w:val="00185D3E"/>
    <w:rsid w:val="00186721"/>
    <w:rsid w:val="001962F9"/>
    <w:rsid w:val="002412F6"/>
    <w:rsid w:val="002416E6"/>
    <w:rsid w:val="002A4A8F"/>
    <w:rsid w:val="00314887"/>
    <w:rsid w:val="00324158"/>
    <w:rsid w:val="003415FF"/>
    <w:rsid w:val="00390B1D"/>
    <w:rsid w:val="003C07D9"/>
    <w:rsid w:val="003C2748"/>
    <w:rsid w:val="0045039F"/>
    <w:rsid w:val="0050636B"/>
    <w:rsid w:val="00511DB3"/>
    <w:rsid w:val="005358A0"/>
    <w:rsid w:val="005A3407"/>
    <w:rsid w:val="005E108F"/>
    <w:rsid w:val="005F2A53"/>
    <w:rsid w:val="006237E5"/>
    <w:rsid w:val="00683186"/>
    <w:rsid w:val="006A75DC"/>
    <w:rsid w:val="006F2FC9"/>
    <w:rsid w:val="007D2DEA"/>
    <w:rsid w:val="008130DC"/>
    <w:rsid w:val="0088227F"/>
    <w:rsid w:val="008D4107"/>
    <w:rsid w:val="008F7137"/>
    <w:rsid w:val="00967D57"/>
    <w:rsid w:val="009C6513"/>
    <w:rsid w:val="009D3373"/>
    <w:rsid w:val="00A04CC4"/>
    <w:rsid w:val="00A14C55"/>
    <w:rsid w:val="00A54BC3"/>
    <w:rsid w:val="00AA7521"/>
    <w:rsid w:val="00AC2AE5"/>
    <w:rsid w:val="00AD4135"/>
    <w:rsid w:val="00B26126"/>
    <w:rsid w:val="00B3467D"/>
    <w:rsid w:val="00B71E9A"/>
    <w:rsid w:val="00B76559"/>
    <w:rsid w:val="00BA757B"/>
    <w:rsid w:val="00C26A15"/>
    <w:rsid w:val="00C56065"/>
    <w:rsid w:val="00C70B50"/>
    <w:rsid w:val="00CB2A75"/>
    <w:rsid w:val="00CB69A8"/>
    <w:rsid w:val="00CD4C49"/>
    <w:rsid w:val="00D04B64"/>
    <w:rsid w:val="00D76A8B"/>
    <w:rsid w:val="00E13588"/>
    <w:rsid w:val="00E47B68"/>
    <w:rsid w:val="00E52F25"/>
    <w:rsid w:val="00E62004"/>
    <w:rsid w:val="00E6489E"/>
    <w:rsid w:val="00E81CD3"/>
    <w:rsid w:val="00E8222D"/>
    <w:rsid w:val="00F01E2B"/>
    <w:rsid w:val="00F74A4F"/>
    <w:rsid w:val="00FA57FA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10519"/>
  <w15:chartTrackingRefBased/>
  <w15:docId w15:val="{886D9B6A-5F0F-8F4D-81D3-FF43BEC3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2F9"/>
    <w:pPr>
      <w:ind w:left="3240" w:right="3240"/>
    </w:pPr>
    <w:rPr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DB3"/>
    <w:pPr>
      <w:keepNext/>
      <w:keepLines/>
      <w:ind w:left="0" w:right="0"/>
      <w:outlineLvl w:val="0"/>
    </w:pPr>
    <w:rPr>
      <w:rFonts w:asciiTheme="majorHAnsi" w:eastAsiaTheme="majorEastAsia" w:hAnsiTheme="majorHAnsi" w:cstheme="majorBidi"/>
      <w:caps/>
      <w:color w:val="8E6C29" w:themeColor="accent2" w:themeShade="BF"/>
      <w:spacing w:val="40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DB3"/>
    <w:pPr>
      <w:keepNext/>
      <w:keepLines/>
      <w:spacing w:before="40"/>
      <w:ind w:left="0" w:right="0"/>
      <w:outlineLvl w:val="1"/>
    </w:pPr>
    <w:rPr>
      <w:rFonts w:asciiTheme="majorHAnsi" w:eastAsiaTheme="majorEastAsia" w:hAnsiTheme="majorHAnsi" w:cstheme="majorBidi"/>
      <w:caps/>
      <w:color w:val="8E6C29" w:themeColor="accent2" w:themeShade="BF"/>
      <w:spacing w:val="2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62F9"/>
    <w:pPr>
      <w:keepNext/>
      <w:keepLines/>
      <w:spacing w:before="40"/>
      <w:ind w:left="0" w:right="0"/>
      <w:outlineLvl w:val="2"/>
    </w:pPr>
    <w:rPr>
      <w:rFonts w:eastAsiaTheme="majorEastAsia" w:cstheme="majorBidi"/>
      <w:caps/>
      <w:spacing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7521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0875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5C0"/>
  </w:style>
  <w:style w:type="paragraph" w:styleId="Footer">
    <w:name w:val="footer"/>
    <w:basedOn w:val="Normal"/>
    <w:link w:val="FooterChar"/>
    <w:uiPriority w:val="99"/>
    <w:semiHidden/>
    <w:rsid w:val="00087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5C0"/>
  </w:style>
  <w:style w:type="character" w:customStyle="1" w:styleId="Heading1Char">
    <w:name w:val="Heading 1 Char"/>
    <w:basedOn w:val="DefaultParagraphFont"/>
    <w:link w:val="Heading1"/>
    <w:uiPriority w:val="9"/>
    <w:rsid w:val="00511DB3"/>
    <w:rPr>
      <w:rFonts w:asciiTheme="majorHAnsi" w:eastAsiaTheme="majorEastAsia" w:hAnsiTheme="majorHAnsi" w:cstheme="majorBidi"/>
      <w:caps/>
      <w:color w:val="8E6C29" w:themeColor="accent2" w:themeShade="BF"/>
      <w:spacing w:val="40"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1DB3"/>
    <w:rPr>
      <w:rFonts w:asciiTheme="majorHAnsi" w:eastAsiaTheme="majorEastAsia" w:hAnsiTheme="majorHAnsi" w:cstheme="majorBidi"/>
      <w:caps/>
      <w:color w:val="8E6C29" w:themeColor="accent2" w:themeShade="BF"/>
      <w:spacing w:val="2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62F9"/>
    <w:rPr>
      <w:rFonts w:eastAsiaTheme="majorEastAsia" w:cstheme="majorBidi"/>
      <w:caps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ersevere/Library/Containers/com.microsoft.Word/Data/Library/Application%20Support/Microsoft/Office/16.0/DTS/Search/%7b29AE3467-1120-AF41-B7A5-281EA0B670CD%7dtf0398755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9A59103EBBF04BBD21A84A31FC7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2E23A-1274-4346-A9CF-93E530A59A03}"/>
      </w:docPartPr>
      <w:docPartBody>
        <w:p w:rsidR="00000000" w:rsidRDefault="00000000">
          <w:pPr>
            <w:pStyle w:val="FC9A59103EBBF04BBD21A84A31FC7205"/>
          </w:pPr>
          <w:r w:rsidRPr="002416E6">
            <w:t>This certifies that</w:t>
          </w:r>
        </w:p>
      </w:docPartBody>
    </w:docPart>
    <w:docPart>
      <w:docPartPr>
        <w:name w:val="D827B4E09C23A947819C8722601CD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D981A-5B3A-4F4E-8282-F49074980776}"/>
      </w:docPartPr>
      <w:docPartBody>
        <w:p w:rsidR="00000000" w:rsidRDefault="00000000">
          <w:pPr>
            <w:pStyle w:val="D827B4E09C23A947819C8722601CD1A6"/>
          </w:pPr>
          <w:r w:rsidRPr="002416E6">
            <w:t>Christian Lacombe</w:t>
          </w:r>
        </w:p>
      </w:docPartBody>
    </w:docPart>
    <w:docPart>
      <w:docPartPr>
        <w:name w:val="0ED218358A1C054AAE5D20AAE8BF1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B68A9-82E2-F54A-9772-3093CD104B1F}"/>
      </w:docPartPr>
      <w:docPartBody>
        <w:p w:rsidR="00000000" w:rsidRDefault="00000000">
          <w:pPr>
            <w:pStyle w:val="0ED218358A1C054AAE5D20AAE8BF1B0F"/>
          </w:pPr>
          <w:r w:rsidRPr="002416E6">
            <w:t>June 4,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6F"/>
    <w:rsid w:val="005A3407"/>
    <w:rsid w:val="00C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9E162398F6754AA9C4642241BA818E">
    <w:name w:val="7E9E162398F6754AA9C4642241BA818E"/>
  </w:style>
  <w:style w:type="paragraph" w:customStyle="1" w:styleId="FC9A59103EBBF04BBD21A84A31FC7205">
    <w:name w:val="FC9A59103EBBF04BBD21A84A31FC7205"/>
  </w:style>
  <w:style w:type="paragraph" w:customStyle="1" w:styleId="D827B4E09C23A947819C8722601CD1A6">
    <w:name w:val="D827B4E09C23A947819C8722601CD1A6"/>
  </w:style>
  <w:style w:type="paragraph" w:customStyle="1" w:styleId="312F1036D1CF7F49BD2974B99B830543">
    <w:name w:val="312F1036D1CF7F49BD2974B99B830543"/>
  </w:style>
  <w:style w:type="paragraph" w:customStyle="1" w:styleId="0ED218358A1C054AAE5D20AAE8BF1B0F">
    <w:name w:val="0ED218358A1C054AAE5D20AAE8BF1B0F"/>
  </w:style>
  <w:style w:type="paragraph" w:customStyle="1" w:styleId="85DE52657165EA45898C4D68ED6BEE49">
    <w:name w:val="85DE52657165EA45898C4D68ED6BEE49"/>
  </w:style>
  <w:style w:type="paragraph" w:customStyle="1" w:styleId="95D0FFA68E73EF4BBF7D326BAA254F80">
    <w:name w:val="95D0FFA68E73EF4BBF7D326BAA254F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iploma Certificate">
  <a:themeElements>
    <a:clrScheme name="Custom 9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3"/>
      </a:accent1>
      <a:accent2>
        <a:srgbClr val="BF9237"/>
      </a:accent2>
      <a:accent3>
        <a:srgbClr val="DCC683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4">
      <a:majorFont>
        <a:latin typeface="Book Antiqu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11E3617-EDAB-410B-97BD-EFA285359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B25B6-ABF4-4CD9-918E-9D3BC7D4D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C2EF5-287D-4561-BFA6-50A1F499EF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817084-4CD2-42EC-844D-FC481F4183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Diploma certificate.dotx</Template>
  <TotalTime>10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Harp</dc:creator>
  <cp:keywords/>
  <dc:description/>
  <cp:lastModifiedBy>Regina Harp</cp:lastModifiedBy>
  <cp:revision>1</cp:revision>
  <dcterms:created xsi:type="dcterms:W3CDTF">2025-07-03T13:26:00Z</dcterms:created>
  <dcterms:modified xsi:type="dcterms:W3CDTF">2025-07-03T13:36:00Z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